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57" w:rsidRPr="00434725" w:rsidRDefault="00115957" w:rsidP="00434725">
      <w:pPr>
        <w:spacing w:after="0" w:line="360" w:lineRule="auto"/>
        <w:ind w:firstLine="709"/>
        <w:jc w:val="both"/>
        <w:rPr>
          <w:rFonts w:ascii="Times New Roman" w:hAnsi="Times New Roman"/>
          <w:spacing w:val="-15"/>
          <w:sz w:val="28"/>
          <w:szCs w:val="28"/>
          <w:lang w:eastAsia="ru-RU"/>
        </w:rPr>
      </w:pPr>
    </w:p>
    <w:p w:rsidR="00115957" w:rsidRPr="00C20711" w:rsidRDefault="00115957" w:rsidP="00C207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  <w:lang w:eastAsia="ru-RU"/>
        </w:rPr>
        <w:t>Перечень образовательных программ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1"/>
        <w:gridCol w:w="3427"/>
        <w:gridCol w:w="1417"/>
        <w:gridCol w:w="1323"/>
        <w:gridCol w:w="3337"/>
      </w:tblGrid>
      <w:tr w:rsidR="00115957" w:rsidRPr="006642E8" w:rsidTr="0006069C">
        <w:tc>
          <w:tcPr>
            <w:tcW w:w="568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Стоимость курса, руб. на 1 слушателя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Ответственные за организацию курса от учреждения</w:t>
            </w:r>
          </w:p>
        </w:tc>
      </w:tr>
      <w:tr w:rsidR="00115957" w:rsidRPr="006642E8" w:rsidTr="0006069C">
        <w:tc>
          <w:tcPr>
            <w:tcW w:w="10065" w:type="dxa"/>
            <w:gridSpan w:val="5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Казанский кооперативный институт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Бухгалтер – калькулятор в сфере общественного питания с освоением </w:t>
            </w: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6642E8">
              <w:rPr>
                <w:rFonts w:ascii="Times New Roman" w:hAnsi="Times New Roman"/>
                <w:sz w:val="24"/>
                <w:szCs w:val="24"/>
              </w:rPr>
              <w:t>-</w:t>
            </w: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Keeper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 72 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10000 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Набиева АлсуРустемовна, ответственный секретарь пр.комиссии, 272-36-23, 89050399907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Бухгалтерский учет в строительстве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10000 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Набиева АлсуРустемовна, ответственный секретарь пр.комиссии, 272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Сметное дело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10000 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Набиева АлсуРустемовна, ответственный секретарь пр.комиссии, 272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Организация малого бизнеса с «0»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 72 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10000 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Набиева АлсуРустемовна, ответственный секретарь пр.комиссии, 272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Организация работы магазина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10000 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Набиева АлсуРустемовна, ответственный секретарь пр.комиссии, 272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Организация работы ресторана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10000 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Набиева АлсуРустемовна, ответственный секретарь пр.комиссии, 272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Гостиничный сервис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Набиева АлсуРустемовна, ответственный секретарь пр.комиссии, 272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Туристический бизнес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 72 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10000 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Набиева АлсуРустемовна, ответственный секретарь пр.комиссии, 272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Сервис в сфере туризма с освоением иностранного языка (турецкий, английский, немецкий)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 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 10000 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Набиева АлсуРустемовна, ответственный секретарь пр.комиссии, 272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Менеджмент качества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10000 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Набиева АлсуРустемовна, ответственный секретарь пр.комиссии, 272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Организация бухгалтерского учета в малом и среднем бизнесе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 72 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10000 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Набиева АлсуРустемовна, ответственный секретарь пр.комиссии, 272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Составление бизнес-плана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 10000 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Набиева АлсуРустемовна, ответственный секретарь пр.комиссии, 272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Менеджмент для руководства высшего и среднего звена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10000 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Набиева АлсуРустемовна, ответственный секретарь пр.комиссии, 272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Управление персоналом и кадровое делопроизводство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10000 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Набиева АлсуРустемовна, ответственный секретарь пр.комиссии, 272</w:t>
            </w:r>
          </w:p>
        </w:tc>
      </w:tr>
      <w:tr w:rsidR="00115957" w:rsidRPr="006642E8" w:rsidTr="0006069C">
        <w:tc>
          <w:tcPr>
            <w:tcW w:w="10065" w:type="dxa"/>
            <w:gridSpan w:val="5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Казанское научно-производственное объединение вычислительной техники и информатики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Офисные технологии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Компьютер в офисе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Создание презентаций в программе </w:t>
            </w: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Эффективная работа в </w:t>
            </w: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1870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6642E8">
              <w:rPr>
                <w:rFonts w:ascii="Times New Roman" w:hAnsi="Times New Roman"/>
                <w:sz w:val="24"/>
                <w:szCs w:val="24"/>
              </w:rPr>
              <w:t>. Секреты мастерства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1С: Предприятие 8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Бухгалтерский учет и налогообложение для промышленных и малых предприятий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1С: Бухгалтерия 8.1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1С:Управление торговлей 8.1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1С:Зарплата и управление персоналом 8.1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Управление организацией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Менеджер службы управления персоналом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Офис-менеджер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Компьютерный дизайн 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Работа в системе </w:t>
            </w: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AdobePhotoshop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Работа в графическом редакторе </w:t>
            </w: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CorelDraw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Дизайн интерьера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5260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Дизайн ландшафта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5260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Проектирование интерьеров и экстерьеров в среде 3</w:t>
            </w: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Dmax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Oracle</w:t>
            </w:r>
            <w:r w:rsidRPr="006642E8">
              <w:rPr>
                <w:rFonts w:ascii="Times New Roman" w:hAnsi="Times New Roman"/>
                <w:sz w:val="24"/>
                <w:szCs w:val="24"/>
              </w:rPr>
              <w:t>: Практическое администрирование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10080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Английский язык. 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Beginner</w:t>
            </w:r>
            <w:r w:rsidRPr="006642E8">
              <w:rPr>
                <w:rFonts w:ascii="Times New Roman" w:hAnsi="Times New Roman"/>
                <w:sz w:val="24"/>
                <w:szCs w:val="24"/>
              </w:rPr>
              <w:t xml:space="preserve"> – вводный курс для начинающих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Elementary</w:t>
            </w:r>
            <w:r w:rsidRPr="006642E8">
              <w:rPr>
                <w:rFonts w:ascii="Times New Roman" w:hAnsi="Times New Roman"/>
                <w:sz w:val="24"/>
                <w:szCs w:val="24"/>
              </w:rPr>
              <w:t xml:space="preserve"> – базовый курс английского языка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9300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Pre</w:t>
            </w:r>
            <w:r w:rsidRPr="006642E8">
              <w:rPr>
                <w:rFonts w:ascii="Times New Roman" w:hAnsi="Times New Roman"/>
                <w:sz w:val="24"/>
                <w:szCs w:val="24"/>
              </w:rPr>
              <w:t>-</w:t>
            </w: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Intermediate</w:t>
            </w:r>
            <w:r w:rsidRPr="006642E8">
              <w:rPr>
                <w:rFonts w:ascii="Times New Roman" w:hAnsi="Times New Roman"/>
                <w:sz w:val="24"/>
                <w:szCs w:val="24"/>
              </w:rPr>
              <w:t xml:space="preserve"> – английский язык для продолжающих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9300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Intermediate</w:t>
            </w:r>
            <w:r w:rsidRPr="006642E8">
              <w:rPr>
                <w:rFonts w:ascii="Times New Roman" w:hAnsi="Times New Roman"/>
                <w:sz w:val="24"/>
                <w:szCs w:val="24"/>
              </w:rPr>
              <w:t xml:space="preserve"> – английский язык среднего уровня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9300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Основы операций с недвижимостью для риелтора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Попова Галина Евгеньевна, начальник Центра обучения КНПО ВТИ, 521-50-11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Абдуллина АльфинурНигматовна, менеджер Центра обучения КНПО ВТИ, 521-49-87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957" w:rsidRPr="006642E8" w:rsidTr="0006069C">
        <w:tc>
          <w:tcPr>
            <w:tcW w:w="10065" w:type="dxa"/>
            <w:gridSpan w:val="5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ИДПО НИУ КГТУ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Целевые курсы по охране труда для руководителей и специалистов организаций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Курганникова Татьяна Ивановна, 231-89-51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Обеспечение экологической безопасности руководителей и специалистов общехозяйственных систем управления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9200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Шайхиев Ильдар Гильманович, 231-89-55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Обеспечение экологической безопасности в области работы с опасными отходами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Шайхиев Ильдар Гильманович, 231-89-55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Обеспечение экологической безопасности руководителями и специалистами экологических служб и систем экологического контроля 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13200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Шайхиев Ильдар Гильманович, 231-89-55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Краткосрочные курсы обучения английскому языку (</w:t>
            </w: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Elementary</w:t>
            </w:r>
            <w:r w:rsidRPr="006642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Зиятдинова Юлия Надировна, 231-41-38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Краткосрочные курсы обучения английскому языку (</w:t>
            </w: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Pre</w:t>
            </w:r>
            <w:r w:rsidRPr="006642E8">
              <w:rPr>
                <w:rFonts w:ascii="Times New Roman" w:hAnsi="Times New Roman"/>
                <w:sz w:val="24"/>
                <w:szCs w:val="24"/>
              </w:rPr>
              <w:t>-</w:t>
            </w: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Intermediate</w:t>
            </w:r>
            <w:r w:rsidRPr="006642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Зиятдинова Юлия Надировна, 231-41-38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Краткосрочные курсы обучения английскому языку (</w:t>
            </w:r>
            <w:r w:rsidRPr="006642E8">
              <w:rPr>
                <w:rFonts w:ascii="Times New Roman" w:hAnsi="Times New Roman"/>
                <w:sz w:val="24"/>
                <w:szCs w:val="24"/>
                <w:lang w:val="en-US"/>
              </w:rPr>
              <w:t>Intermediate</w:t>
            </w:r>
            <w:r w:rsidRPr="006642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Зиятдинова Юлия Надировна, 231-41-38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Профессионально-ориентированный английский язык в области нефтепереработки и нефтехимии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Зиятдинова Юлия Надировна, 231-41-38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Профессионально-ориентированный английский язык в области нефтегазодобычи и переработки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Зиятдинова Юлия Надировна, 231-41-38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Основы технических процессов на английском языке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Зиятдинова Юлия Надировна, 231-41-38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Учебная программа подготовки специалиста с присвоением дополнительной квалификации «Переводчик в сфере профессиональной коммуникации»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2450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Зиятдинова Юлия Надировна, 231-41-38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Учебная программа «Сервис и туризм на английском языке»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Зиятдинова Юлия Надировна, 231-41-38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Учебная программа подготовки экскурсоводов по республике Татарстан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Зиятдинова Юлия Надировна, 231-41-38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Правовые основы хозяйственной деятельности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72-свыше 500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Барабанова Светлана Васильевна, 231-40-73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Экономика предприятия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Снурницын Владимир Иванович, 231-40-72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Снурницын Владимир Иванович, 231-40-72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Психология бизнеса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12-104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3000-5000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Богатова Лариса Михайловна, 295-16-23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Профессиональная культура. Этика предпринимательской деятельности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12-104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2000-5000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Богатова Лариса Михайловна, 295-16-23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Программы повышения квалификации по профилю вуза (81 направление)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Беляков Александр Владимирович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295-16-23</w:t>
            </w:r>
          </w:p>
        </w:tc>
      </w:tr>
      <w:tr w:rsidR="00115957" w:rsidRPr="006642E8" w:rsidTr="0006069C">
        <w:tc>
          <w:tcPr>
            <w:tcW w:w="10065" w:type="dxa"/>
            <w:gridSpan w:val="5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НИУ КГТУ им. А.Н. Туполева</w:t>
            </w:r>
          </w:p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Бабушкин Виталий Михайлович, 231-00-48</w:t>
            </w:r>
          </w:p>
        </w:tc>
      </w:tr>
      <w:tr w:rsidR="00115957" w:rsidRPr="006642E8" w:rsidTr="0006069C">
        <w:tc>
          <w:tcPr>
            <w:tcW w:w="10065" w:type="dxa"/>
            <w:gridSpan w:val="5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Институт экономики, управления и права </w:t>
            </w:r>
          </w:p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Лозовская Ольга Васильевна  231-84-06</w:t>
            </w:r>
          </w:p>
        </w:tc>
      </w:tr>
      <w:tr w:rsidR="00115957" w:rsidRPr="006642E8" w:rsidTr="0006069C">
        <w:tc>
          <w:tcPr>
            <w:tcW w:w="10065" w:type="dxa"/>
            <w:gridSpan w:val="5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Экономическое общество РТ</w:t>
            </w:r>
          </w:p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ШагееваРаузаАбдрахмановна, 236-76-91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 xml:space="preserve">Менеджмент </w:t>
            </w:r>
          </w:p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ШагееваРаузаАбдрахмановна, 236-76-91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ШагееваРаузаАбдрахмановна, 236-76-91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Налоговое консультирование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28000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ШагееваРаузаАбдрахмановна, 236-76-91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13000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ШагееваРаузаАбдрахмановна, 236-76-91</w:t>
            </w:r>
          </w:p>
        </w:tc>
      </w:tr>
      <w:tr w:rsidR="00115957" w:rsidRPr="006642E8" w:rsidTr="0006069C">
        <w:tc>
          <w:tcPr>
            <w:tcW w:w="568" w:type="dxa"/>
          </w:tcPr>
          <w:p w:rsidR="00115957" w:rsidRPr="00765731" w:rsidRDefault="00115957" w:rsidP="009819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1242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15957" w:rsidRPr="006642E8" w:rsidRDefault="00115957" w:rsidP="00981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3260" w:type="dxa"/>
          </w:tcPr>
          <w:p w:rsidR="00115957" w:rsidRPr="006642E8" w:rsidRDefault="00115957" w:rsidP="00981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E8">
              <w:rPr>
                <w:rFonts w:ascii="Times New Roman" w:hAnsi="Times New Roman"/>
                <w:sz w:val="24"/>
                <w:szCs w:val="24"/>
              </w:rPr>
              <w:t>ШагееваРаузаАбдрахмановна, 236-76-91</w:t>
            </w:r>
          </w:p>
        </w:tc>
      </w:tr>
    </w:tbl>
    <w:p w:rsidR="00115957" w:rsidRPr="00D21D11" w:rsidRDefault="00115957" w:rsidP="0006069C">
      <w:pPr>
        <w:rPr>
          <w:rFonts w:ascii="Times New Roman" w:hAnsi="Times New Roman"/>
          <w:sz w:val="28"/>
          <w:szCs w:val="28"/>
        </w:rPr>
      </w:pPr>
    </w:p>
    <w:p w:rsidR="00115957" w:rsidRDefault="00115957" w:rsidP="004347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15957" w:rsidSect="00765731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525B7"/>
    <w:multiLevelType w:val="hybridMultilevel"/>
    <w:tmpl w:val="134CC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725"/>
    <w:rsid w:val="0006069C"/>
    <w:rsid w:val="00115957"/>
    <w:rsid w:val="001906D8"/>
    <w:rsid w:val="00434725"/>
    <w:rsid w:val="004C6B6D"/>
    <w:rsid w:val="006642E8"/>
    <w:rsid w:val="00765731"/>
    <w:rsid w:val="00981909"/>
    <w:rsid w:val="00C20711"/>
    <w:rsid w:val="00C50D3D"/>
    <w:rsid w:val="00CB5627"/>
    <w:rsid w:val="00D2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72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0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7</Pages>
  <Words>1499</Words>
  <Characters>8546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Ахметгалеева А.А.</dc:creator>
  <cp:keywords/>
  <dc:description/>
  <cp:lastModifiedBy>Your User Name</cp:lastModifiedBy>
  <cp:revision>5</cp:revision>
  <dcterms:created xsi:type="dcterms:W3CDTF">2010-12-07T12:58:00Z</dcterms:created>
  <dcterms:modified xsi:type="dcterms:W3CDTF">2010-12-09T07:18:00Z</dcterms:modified>
</cp:coreProperties>
</file>